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ED85" w14:textId="77777777" w:rsidR="00006E23" w:rsidRDefault="005C7D6B" w:rsidP="00F15BA0">
      <w:pPr>
        <w:spacing w:after="120"/>
        <w:jc w:val="both"/>
        <w:rPr>
          <w:b/>
          <w:sz w:val="24"/>
        </w:rPr>
      </w:pPr>
      <w:r>
        <w:rPr>
          <w:b/>
          <w:sz w:val="24"/>
        </w:rPr>
        <w:t xml:space="preserve">Erste Seite bitte vollständig ausfüllen und ausschließlich per Mail an </w:t>
      </w:r>
      <w:hyperlink r:id="rId8" w:history="1">
        <w:r w:rsidRPr="00F158EA">
          <w:rPr>
            <w:rStyle w:val="Hyperlink"/>
            <w:b/>
            <w:sz w:val="24"/>
          </w:rPr>
          <w:t>biodiv@bioland.de</w:t>
        </w:r>
      </w:hyperlink>
      <w:r>
        <w:rPr>
          <w:b/>
          <w:sz w:val="24"/>
        </w:rPr>
        <w:t xml:space="preserve"> versenden</w:t>
      </w:r>
      <w:r w:rsidR="00BD56E7">
        <w:rPr>
          <w:b/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094"/>
        <w:gridCol w:w="1366"/>
        <w:gridCol w:w="1370"/>
        <w:gridCol w:w="130"/>
        <w:gridCol w:w="1233"/>
        <w:gridCol w:w="944"/>
        <w:gridCol w:w="420"/>
        <w:gridCol w:w="1375"/>
      </w:tblGrid>
      <w:tr w:rsidR="005C7D6B" w14:paraId="23C0BDF2" w14:textId="77777777" w:rsidTr="00B7391A">
        <w:tc>
          <w:tcPr>
            <w:tcW w:w="9628" w:type="dxa"/>
            <w:gridSpan w:val="9"/>
          </w:tcPr>
          <w:p w14:paraId="7BFFE9FE" w14:textId="77777777" w:rsidR="005C7D6B" w:rsidRPr="005C7D6B" w:rsidRDefault="005C7D6B" w:rsidP="00F15BA0">
            <w:pPr>
              <w:pStyle w:val="BiolandFlietext"/>
              <w:rPr>
                <w:b/>
              </w:rPr>
            </w:pPr>
            <w:r w:rsidRPr="005C7D6B">
              <w:rPr>
                <w:b/>
              </w:rPr>
              <w:t>Informationen zum Betrieb</w:t>
            </w:r>
          </w:p>
        </w:tc>
      </w:tr>
      <w:tr w:rsidR="005C7D6B" w14:paraId="22EB9DFF" w14:textId="77777777" w:rsidTr="00D76D5D">
        <w:trPr>
          <w:trHeight w:val="717"/>
        </w:trPr>
        <w:tc>
          <w:tcPr>
            <w:tcW w:w="5656" w:type="dxa"/>
            <w:gridSpan w:val="5"/>
            <w:tcBorders>
              <w:bottom w:val="single" w:sz="4" w:space="0" w:color="auto"/>
            </w:tcBorders>
          </w:tcPr>
          <w:p w14:paraId="3443AC61" w14:textId="77777777" w:rsidR="005C7D6B" w:rsidRDefault="005C7D6B" w:rsidP="00F15BA0">
            <w:pPr>
              <w:pStyle w:val="BiolandFlietext"/>
            </w:pPr>
            <w:r>
              <w:t>Betriebsleiter</w:t>
            </w:r>
            <w:r w:rsidR="00AD4B75">
              <w:t>*in</w:t>
            </w:r>
            <w:r>
              <w:t>: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14:paraId="2338D94F" w14:textId="77777777" w:rsidR="005C7D6B" w:rsidRDefault="005C7D6B" w:rsidP="00F15BA0">
            <w:pPr>
              <w:pStyle w:val="BiolandFlietext"/>
            </w:pPr>
            <w:r>
              <w:t>Bioland-Mitglieds-Nr.: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56F57DE5" w14:textId="77777777" w:rsidR="005C7D6B" w:rsidRDefault="005C7D6B" w:rsidP="00F15BA0">
            <w:pPr>
              <w:pStyle w:val="BiolandFlietext"/>
            </w:pPr>
            <w:r>
              <w:t>Landesverband:</w:t>
            </w:r>
          </w:p>
        </w:tc>
      </w:tr>
      <w:tr w:rsidR="005C7D6B" w14:paraId="11A2B29E" w14:textId="77777777" w:rsidTr="00D76D5D"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91761" w14:textId="77777777" w:rsidR="005C7D6B" w:rsidRDefault="005C7D6B" w:rsidP="00F15BA0">
            <w:pPr>
              <w:pStyle w:val="BiolandFlietext"/>
            </w:pPr>
            <w:r>
              <w:t>Flächentyp, auf dem die Maßnahme umgesetzt wird:</w:t>
            </w:r>
          </w:p>
        </w:tc>
      </w:tr>
      <w:tr w:rsidR="005C7D6B" w14:paraId="4DCC7857" w14:textId="77777777" w:rsidTr="00D76D5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B0ABA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</w:t>
            </w:r>
            <w:r>
              <w:t xml:space="preserve"> Gesamtbetrieb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7454F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Acker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A2F7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Grünland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AD192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Gemüsebau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6A0FC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Obstbau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C04F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Weinbau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6B98" w14:textId="77777777" w:rsidR="005C7D6B" w:rsidRDefault="005C7D6B" w:rsidP="00F15BA0">
            <w:pPr>
              <w:pStyle w:val="BiolandFlietext"/>
            </w:pPr>
            <w:r>
              <w:rPr>
                <w:rFonts w:cs="Calibri"/>
              </w:rPr>
              <w:t>□ Sonstiges</w:t>
            </w:r>
          </w:p>
        </w:tc>
      </w:tr>
      <w:tr w:rsidR="00BD56E7" w14:paraId="5DCC90E9" w14:textId="77777777" w:rsidTr="00D76D5D">
        <w:tc>
          <w:tcPr>
            <w:tcW w:w="9628" w:type="dxa"/>
            <w:gridSpan w:val="9"/>
            <w:tcBorders>
              <w:top w:val="single" w:sz="4" w:space="0" w:color="auto"/>
            </w:tcBorders>
          </w:tcPr>
          <w:p w14:paraId="38317E71" w14:textId="77777777" w:rsidR="00BD56E7" w:rsidRDefault="00BD56E7" w:rsidP="00F15BA0">
            <w:pPr>
              <w:pStyle w:val="BiolandFlietext"/>
            </w:pPr>
            <w:r>
              <w:t xml:space="preserve">Flächensumme, auf der die Maßnahme umgesetzt wird (bitte Einheit angeben! </w:t>
            </w:r>
            <w:r w:rsidR="00AD4B75">
              <w:t>h</w:t>
            </w:r>
            <w:r>
              <w:t>a oder m</w:t>
            </w:r>
            <w:r w:rsidRPr="00BD56E7">
              <w:rPr>
                <w:vertAlign w:val="superscript"/>
              </w:rPr>
              <w:t>2</w:t>
            </w:r>
            <w:r>
              <w:t xml:space="preserve"> ):</w:t>
            </w:r>
          </w:p>
        </w:tc>
      </w:tr>
      <w:tr w:rsidR="00BD56E7" w14:paraId="32783CF0" w14:textId="77777777" w:rsidTr="00BD56E7">
        <w:trPr>
          <w:trHeight w:val="7548"/>
        </w:trPr>
        <w:tc>
          <w:tcPr>
            <w:tcW w:w="9628" w:type="dxa"/>
            <w:gridSpan w:val="9"/>
          </w:tcPr>
          <w:p w14:paraId="0BE02F03" w14:textId="77777777" w:rsidR="00BD56E7" w:rsidRDefault="00BD56E7" w:rsidP="00F15BA0">
            <w:pPr>
              <w:pStyle w:val="BiolandFlietext"/>
            </w:pPr>
            <w:r>
              <w:t>Ausführliche Beschreibung der Maßnahme (ggf. Verweis auf Agrarumweltprogramme, Förderungen oder Projekte):</w:t>
            </w:r>
          </w:p>
        </w:tc>
      </w:tr>
      <w:tr w:rsidR="00BD56E7" w14:paraId="634969CD" w14:textId="77777777" w:rsidTr="004D2395">
        <w:tc>
          <w:tcPr>
            <w:tcW w:w="9628" w:type="dxa"/>
            <w:gridSpan w:val="9"/>
          </w:tcPr>
          <w:p w14:paraId="49C69B87" w14:textId="77777777" w:rsidR="00BD56E7" w:rsidRDefault="00BD56E7" w:rsidP="00F15BA0">
            <w:pPr>
              <w:pStyle w:val="BiolandFlietext"/>
            </w:pPr>
            <w:r>
              <w:t>Ort, Datum</w:t>
            </w:r>
          </w:p>
        </w:tc>
      </w:tr>
    </w:tbl>
    <w:p w14:paraId="126CBC8F" w14:textId="77777777" w:rsidR="00BD56E7" w:rsidRDefault="00BD56E7" w:rsidP="00F15BA0">
      <w:pPr>
        <w:pStyle w:val="BiolandFlietext"/>
      </w:pPr>
    </w:p>
    <w:p w14:paraId="708A80AE" w14:textId="77777777" w:rsidR="00BD56E7" w:rsidRDefault="00BD56E7">
      <w:pPr>
        <w:rPr>
          <w:rFonts w:ascii="Calibri" w:eastAsia="Times" w:hAnsi="Calibri" w:cs="Arial"/>
          <w:sz w:val="20"/>
          <w:szCs w:val="24"/>
          <w:lang w:eastAsia="de-DE"/>
        </w:rPr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805"/>
      </w:tblGrid>
      <w:tr w:rsidR="00BD56E7" w14:paraId="5F513E6E" w14:textId="77777777" w:rsidTr="00E76426">
        <w:tc>
          <w:tcPr>
            <w:tcW w:w="9628" w:type="dxa"/>
            <w:gridSpan w:val="3"/>
          </w:tcPr>
          <w:p w14:paraId="0C777F09" w14:textId="77777777" w:rsidR="00BD56E7" w:rsidRDefault="00BD56E7" w:rsidP="00F15BA0">
            <w:pPr>
              <w:pStyle w:val="BiolandFlietext"/>
            </w:pPr>
            <w:r>
              <w:rPr>
                <w:rFonts w:cs="Calibri"/>
              </w:rPr>
              <w:lastRenderedPageBreak/>
              <w:t>□ Diese Maßnahme wird als individuelle Naturschutzmaßnahme anerkannt.</w:t>
            </w:r>
          </w:p>
        </w:tc>
      </w:tr>
      <w:tr w:rsidR="00BD56E7" w14:paraId="653D1F68" w14:textId="77777777" w:rsidTr="00246197">
        <w:tc>
          <w:tcPr>
            <w:tcW w:w="9628" w:type="dxa"/>
            <w:gridSpan w:val="3"/>
          </w:tcPr>
          <w:p w14:paraId="4AD4EAB6" w14:textId="77777777" w:rsidR="00BD56E7" w:rsidRDefault="00BD56E7" w:rsidP="00E95629">
            <w:pPr>
              <w:pStyle w:val="BiolandFlietext"/>
            </w:pPr>
            <w:r>
              <w:t>Bepunktung</w:t>
            </w:r>
            <w:r w:rsidR="00E95629">
              <w:t>:</w:t>
            </w:r>
          </w:p>
        </w:tc>
      </w:tr>
      <w:tr w:rsidR="00E95629" w14:paraId="1BB2A692" w14:textId="77777777" w:rsidTr="00E95629">
        <w:tc>
          <w:tcPr>
            <w:tcW w:w="2405" w:type="dxa"/>
          </w:tcPr>
          <w:p w14:paraId="74EACA12" w14:textId="77777777" w:rsidR="00E95629" w:rsidRDefault="00E95629" w:rsidP="00F15BA0">
            <w:pPr>
              <w:pStyle w:val="BiolandFlietext"/>
            </w:pPr>
            <w:r>
              <w:rPr>
                <w:rFonts w:cs="Calibri"/>
              </w:rPr>
              <w:t>□ pauschal</w:t>
            </w:r>
          </w:p>
        </w:tc>
        <w:tc>
          <w:tcPr>
            <w:tcW w:w="7223" w:type="dxa"/>
            <w:gridSpan w:val="2"/>
          </w:tcPr>
          <w:p w14:paraId="6E5706F4" w14:textId="77777777" w:rsidR="00E95629" w:rsidRDefault="00E95629" w:rsidP="00F15BA0">
            <w:pPr>
              <w:pStyle w:val="BiolandFlietext"/>
            </w:pPr>
            <w:r>
              <w:t xml:space="preserve">in Höhe von </w:t>
            </w:r>
          </w:p>
        </w:tc>
      </w:tr>
      <w:tr w:rsidR="00E95629" w14:paraId="337C9E04" w14:textId="77777777" w:rsidTr="00F730CE">
        <w:tc>
          <w:tcPr>
            <w:tcW w:w="2405" w:type="dxa"/>
            <w:vMerge w:val="restart"/>
          </w:tcPr>
          <w:p w14:paraId="2FACE01E" w14:textId="77777777" w:rsidR="00E95629" w:rsidRDefault="00E95629" w:rsidP="00F15BA0">
            <w:pPr>
              <w:pStyle w:val="BiolandFlietext"/>
            </w:pPr>
            <w:r>
              <w:rPr>
                <w:rFonts w:cs="Calibri"/>
              </w:rPr>
              <w:t>□ im Verhältnis</w:t>
            </w:r>
          </w:p>
        </w:tc>
        <w:tc>
          <w:tcPr>
            <w:tcW w:w="7223" w:type="dxa"/>
            <w:gridSpan w:val="2"/>
          </w:tcPr>
          <w:p w14:paraId="161EB7C4" w14:textId="77777777" w:rsidR="00E95629" w:rsidRPr="00E95629" w:rsidRDefault="00E95629" w:rsidP="00F15BA0">
            <w:pPr>
              <w:pStyle w:val="BiolandFlietext"/>
              <w:rPr>
                <w:i/>
              </w:rPr>
            </w:pPr>
            <w:r>
              <w:rPr>
                <w:i/>
              </w:rPr>
              <w:t>z.B. 1 Punkt je 10 % Flächenanteil der Gesamtbetriebsfläche</w:t>
            </w:r>
          </w:p>
        </w:tc>
      </w:tr>
      <w:tr w:rsidR="00E95629" w14:paraId="47BC6232" w14:textId="77777777" w:rsidTr="006C7B00">
        <w:tc>
          <w:tcPr>
            <w:tcW w:w="2405" w:type="dxa"/>
            <w:vMerge/>
          </w:tcPr>
          <w:p w14:paraId="4EC6C1B0" w14:textId="77777777" w:rsidR="00E95629" w:rsidRDefault="00E95629" w:rsidP="00F15BA0">
            <w:pPr>
              <w:pStyle w:val="BiolandFlietext"/>
            </w:pPr>
          </w:p>
        </w:tc>
        <w:tc>
          <w:tcPr>
            <w:tcW w:w="7223" w:type="dxa"/>
            <w:gridSpan w:val="2"/>
          </w:tcPr>
          <w:p w14:paraId="3A016CA8" w14:textId="77777777" w:rsidR="00E95629" w:rsidRDefault="00E95629" w:rsidP="00F15BA0">
            <w:pPr>
              <w:pStyle w:val="BiolandFlietext"/>
            </w:pPr>
            <w:r>
              <w:t>Für die jetzige Situation ergeben sich:</w:t>
            </w:r>
          </w:p>
          <w:p w14:paraId="63B23C33" w14:textId="77777777" w:rsidR="00E95629" w:rsidRPr="00E95629" w:rsidRDefault="00E95629" w:rsidP="00F15BA0">
            <w:pPr>
              <w:pStyle w:val="BiolandFlietext"/>
              <w:rPr>
                <w:i/>
              </w:rPr>
            </w:pPr>
            <w:r>
              <w:rPr>
                <w:i/>
              </w:rPr>
              <w:t>Formel eingeben!</w:t>
            </w:r>
          </w:p>
        </w:tc>
      </w:tr>
      <w:tr w:rsidR="00E95629" w14:paraId="2339BFEB" w14:textId="77777777" w:rsidTr="006C7B00">
        <w:tc>
          <w:tcPr>
            <w:tcW w:w="2405" w:type="dxa"/>
            <w:vMerge/>
          </w:tcPr>
          <w:p w14:paraId="210FE0B2" w14:textId="77777777" w:rsidR="00E95629" w:rsidRDefault="00E95629" w:rsidP="00F15BA0">
            <w:pPr>
              <w:pStyle w:val="BiolandFlietext"/>
            </w:pPr>
          </w:p>
        </w:tc>
        <w:tc>
          <w:tcPr>
            <w:tcW w:w="7223" w:type="dxa"/>
            <w:gridSpan w:val="2"/>
          </w:tcPr>
          <w:p w14:paraId="792BDFE8" w14:textId="77777777" w:rsidR="00E95629" w:rsidRDefault="00E95629" w:rsidP="00AD4B75">
            <w:pPr>
              <w:pStyle w:val="BiolandFlietext"/>
            </w:pPr>
            <w:r>
              <w:t xml:space="preserve">Bitte passen Sie die Punktzahl an, wenn a) </w:t>
            </w:r>
            <w:r w:rsidR="00AD4B75">
              <w:t xml:space="preserve">sich </w:t>
            </w:r>
            <w:r>
              <w:t xml:space="preserve">die Flächensumme ändert, auf der die Maßnahme umgesetzt wird b) </w:t>
            </w:r>
            <w:r w:rsidR="00AD4B75">
              <w:t xml:space="preserve">sich </w:t>
            </w:r>
            <w:r>
              <w:t xml:space="preserve">die Bezugsfläche ändert. </w:t>
            </w:r>
          </w:p>
        </w:tc>
      </w:tr>
      <w:tr w:rsidR="00E95629" w14:paraId="74CC3079" w14:textId="77777777" w:rsidTr="0051435A">
        <w:tc>
          <w:tcPr>
            <w:tcW w:w="9628" w:type="dxa"/>
            <w:gridSpan w:val="3"/>
          </w:tcPr>
          <w:p w14:paraId="79845EED" w14:textId="77777777" w:rsidR="00E95629" w:rsidRDefault="00E95629" w:rsidP="00F15BA0">
            <w:pPr>
              <w:pStyle w:val="BiolandFlietext"/>
            </w:pPr>
            <w:r>
              <w:t xml:space="preserve">Die angebende Punktzahl gilt nur so lange, wie die Maßnahme auch umgesetzt wird, längstens aber bis zum Jahr </w:t>
            </w:r>
            <w:r>
              <w:rPr>
                <w:i/>
              </w:rPr>
              <w:t xml:space="preserve">XY. </w:t>
            </w:r>
            <w:r>
              <w:t>Bitte melden Sie sich danach erneut mit dem Meldebogen.</w:t>
            </w:r>
          </w:p>
          <w:p w14:paraId="663AB204" w14:textId="77777777" w:rsidR="00E95629" w:rsidRPr="00E95629" w:rsidRDefault="00E95629" w:rsidP="00F15BA0">
            <w:pPr>
              <w:pStyle w:val="BiolandFlietext"/>
            </w:pPr>
            <w:r>
              <w:t>Der vollständige Meldebogen mit den Seiten 1 und 2 gilt als Nachweis bei einer Biodiversitäts-Kontrolle. Be</w:t>
            </w:r>
            <w:r w:rsidR="00AD4B75">
              <w:t>w</w:t>
            </w:r>
            <w:r>
              <w:t xml:space="preserve">ahren Sie ihn deshalb sorgfältig auf. </w:t>
            </w:r>
          </w:p>
        </w:tc>
      </w:tr>
      <w:tr w:rsidR="00E95629" w14:paraId="5416CFEB" w14:textId="77777777" w:rsidTr="0051435A">
        <w:tc>
          <w:tcPr>
            <w:tcW w:w="9628" w:type="dxa"/>
            <w:gridSpan w:val="3"/>
          </w:tcPr>
          <w:p w14:paraId="586C76CF" w14:textId="77777777" w:rsidR="00E95629" w:rsidRDefault="00E95629" w:rsidP="00E95629">
            <w:pPr>
              <w:pStyle w:val="BiolandFlietext"/>
            </w:pPr>
            <w:r>
              <w:rPr>
                <w:rFonts w:cs="Calibri"/>
              </w:rPr>
              <w:t xml:space="preserve">□ Diese Maßnahme wird </w:t>
            </w:r>
            <w:r w:rsidRPr="00E95629">
              <w:rPr>
                <w:rFonts w:cs="Calibri"/>
                <w:b/>
              </w:rPr>
              <w:t>nicht</w:t>
            </w:r>
            <w:r>
              <w:rPr>
                <w:rFonts w:cs="Calibri"/>
              </w:rPr>
              <w:t xml:space="preserve"> als individuelle Naturschutzmaßnahme anerkannt.</w:t>
            </w:r>
          </w:p>
        </w:tc>
      </w:tr>
      <w:tr w:rsidR="00E95629" w14:paraId="69C44CC4" w14:textId="77777777" w:rsidTr="0051435A">
        <w:tc>
          <w:tcPr>
            <w:tcW w:w="9628" w:type="dxa"/>
            <w:gridSpan w:val="3"/>
          </w:tcPr>
          <w:p w14:paraId="0A3359B8" w14:textId="77777777" w:rsidR="00E95629" w:rsidRDefault="00E95629" w:rsidP="00E95629">
            <w:pPr>
              <w:pStyle w:val="BiolandFlietext"/>
            </w:pPr>
            <w:r>
              <w:t>Begründung:</w:t>
            </w:r>
          </w:p>
          <w:p w14:paraId="6F05982C" w14:textId="77777777" w:rsidR="00E95629" w:rsidRDefault="00E95629" w:rsidP="00E95629">
            <w:pPr>
              <w:pStyle w:val="BiolandFlietext"/>
            </w:pPr>
          </w:p>
          <w:p w14:paraId="44ABAFE5" w14:textId="77777777" w:rsidR="00E95629" w:rsidRDefault="00E95629" w:rsidP="00E95629">
            <w:pPr>
              <w:pStyle w:val="BiolandFlietext"/>
            </w:pPr>
          </w:p>
          <w:p w14:paraId="0987AADA" w14:textId="77777777" w:rsidR="00E95629" w:rsidRDefault="00E95629" w:rsidP="00E95629">
            <w:pPr>
              <w:pStyle w:val="BiolandFlietext"/>
            </w:pPr>
          </w:p>
          <w:p w14:paraId="34B22BB0" w14:textId="77777777" w:rsidR="00E95629" w:rsidRDefault="00E95629" w:rsidP="00E95629">
            <w:pPr>
              <w:pStyle w:val="BiolandFlietext"/>
            </w:pPr>
          </w:p>
          <w:p w14:paraId="3242C525" w14:textId="77777777" w:rsidR="00E95629" w:rsidRDefault="00E95629" w:rsidP="00E95629">
            <w:pPr>
              <w:pStyle w:val="BiolandFlietext"/>
            </w:pPr>
          </w:p>
          <w:p w14:paraId="4691FDD9" w14:textId="77777777" w:rsidR="00E95629" w:rsidRDefault="00E95629" w:rsidP="00E95629">
            <w:pPr>
              <w:pStyle w:val="BiolandFlietext"/>
            </w:pPr>
          </w:p>
        </w:tc>
      </w:tr>
      <w:tr w:rsidR="00E95629" w14:paraId="420A4FBF" w14:textId="77777777" w:rsidTr="00E95629">
        <w:tc>
          <w:tcPr>
            <w:tcW w:w="3823" w:type="dxa"/>
            <w:gridSpan w:val="2"/>
          </w:tcPr>
          <w:p w14:paraId="2AC1DA5D" w14:textId="77777777" w:rsidR="00E95629" w:rsidRDefault="00E95629" w:rsidP="00E95629">
            <w:pPr>
              <w:pStyle w:val="BiolandFlietext"/>
            </w:pPr>
            <w:r>
              <w:t xml:space="preserve">Datum: </w:t>
            </w:r>
          </w:p>
        </w:tc>
        <w:tc>
          <w:tcPr>
            <w:tcW w:w="5805" w:type="dxa"/>
          </w:tcPr>
          <w:p w14:paraId="69E2EF7C" w14:textId="77777777" w:rsidR="00E95629" w:rsidRDefault="00E95629" w:rsidP="00E95629">
            <w:pPr>
              <w:pStyle w:val="BiolandFlietext"/>
            </w:pPr>
            <w:r>
              <w:t>Bearbeiter*in:</w:t>
            </w:r>
          </w:p>
        </w:tc>
      </w:tr>
    </w:tbl>
    <w:p w14:paraId="20A23B37" w14:textId="77777777" w:rsidR="0052623D" w:rsidRDefault="0052623D" w:rsidP="00F15BA0">
      <w:pPr>
        <w:pStyle w:val="BiolandFlietext"/>
      </w:pPr>
    </w:p>
    <w:sectPr w:rsidR="0052623D" w:rsidSect="007F5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958" w:left="1134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7684" w14:textId="77777777" w:rsidR="00AD09DE" w:rsidRDefault="00AD09DE" w:rsidP="00CF1F16">
      <w:pPr>
        <w:spacing w:after="0" w:line="240" w:lineRule="auto"/>
      </w:pPr>
      <w:r>
        <w:separator/>
      </w:r>
    </w:p>
  </w:endnote>
  <w:endnote w:type="continuationSeparator" w:id="0">
    <w:p w14:paraId="5A3B4DDA" w14:textId="77777777" w:rsidR="00AD09DE" w:rsidRDefault="00AD09DE" w:rsidP="00CF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C463" w14:textId="77777777" w:rsidR="00F6429E" w:rsidRDefault="00F642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BB92" w14:textId="77777777" w:rsidR="00CF1F16" w:rsidRPr="00EC20A7" w:rsidRDefault="00CF1F16" w:rsidP="00EC20A7">
    <w:pPr>
      <w:spacing w:after="0"/>
      <w:rPr>
        <w:sz w:val="6"/>
      </w:rPr>
    </w:pPr>
  </w:p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552"/>
      <w:gridCol w:w="4644"/>
      <w:gridCol w:w="2551"/>
    </w:tblGrid>
    <w:tr w:rsidR="00CF1F16" w:rsidRPr="00CD3132" w14:paraId="454F419B" w14:textId="77777777" w:rsidTr="002343F2">
      <w:trPr>
        <w:trHeight w:val="80"/>
      </w:trPr>
      <w:tc>
        <w:tcPr>
          <w:tcW w:w="2552" w:type="dxa"/>
          <w:vAlign w:val="center"/>
        </w:tcPr>
        <w:p w14:paraId="5AEAA2AF" w14:textId="77777777" w:rsidR="00CF1F16" w:rsidRPr="00575E85" w:rsidRDefault="00CF1F16" w:rsidP="00F11ECA">
          <w:pPr>
            <w:pStyle w:val="Fuzeile"/>
            <w:rPr>
              <w:sz w:val="16"/>
            </w:rPr>
          </w:pPr>
          <w:r w:rsidRPr="00575E85">
            <w:rPr>
              <w:sz w:val="16"/>
            </w:rPr>
            <w:t>Bioland e.V.</w:t>
          </w:r>
        </w:p>
      </w:tc>
      <w:tc>
        <w:tcPr>
          <w:tcW w:w="4644" w:type="dxa"/>
          <w:vAlign w:val="center"/>
        </w:tcPr>
        <w:p w14:paraId="766FFAD3" w14:textId="77777777" w:rsidR="00CF1F16" w:rsidRPr="00CD3132" w:rsidRDefault="00AD09DE" w:rsidP="00F11ECA">
          <w:pPr>
            <w:pStyle w:val="Fuzeile"/>
            <w:jc w:val="center"/>
            <w:rPr>
              <w:sz w:val="20"/>
              <w:szCs w:val="20"/>
            </w:rPr>
          </w:pPr>
          <w:hyperlink r:id="rId1" w:history="1">
            <w:r w:rsidR="00C802F4" w:rsidRPr="00045422">
              <w:rPr>
                <w:rStyle w:val="Hyperlink"/>
                <w:rFonts w:cstheme="minorHAnsi"/>
                <w:color w:val="auto"/>
                <w:sz w:val="16"/>
                <w:u w:val="none"/>
              </w:rPr>
              <w:t>www.bioland.de</w:t>
            </w:r>
          </w:hyperlink>
        </w:p>
      </w:tc>
      <w:tc>
        <w:tcPr>
          <w:tcW w:w="2551" w:type="dxa"/>
          <w:vAlign w:val="center"/>
        </w:tcPr>
        <w:sdt>
          <w:sdtPr>
            <w:rPr>
              <w:sz w:val="20"/>
            </w:rPr>
            <w:id w:val="-1224292583"/>
            <w:docPartObj>
              <w:docPartGallery w:val="Page Numbers (Bottom of Page)"/>
              <w:docPartUnique/>
            </w:docPartObj>
          </w:sdtPr>
          <w:sdtEndPr/>
          <w:sdtContent>
            <w:p w14:paraId="40F65608" w14:textId="77777777" w:rsidR="00CF1F16" w:rsidRPr="0062424D" w:rsidRDefault="0062424D" w:rsidP="00F11ECA">
              <w:pPr>
                <w:pStyle w:val="Fuzeile"/>
                <w:jc w:val="right"/>
                <w:rPr>
                  <w:sz w:val="20"/>
                </w:rPr>
              </w:pPr>
              <w:r w:rsidRPr="00F9124A">
                <w:rPr>
                  <w:sz w:val="20"/>
                </w:rPr>
                <w:fldChar w:fldCharType="begin"/>
              </w:r>
              <w:r w:rsidRPr="00F9124A">
                <w:rPr>
                  <w:sz w:val="20"/>
                </w:rPr>
                <w:instrText>PAGE   \* MERGEFORMAT</w:instrText>
              </w:r>
              <w:r w:rsidRPr="00F9124A">
                <w:rPr>
                  <w:sz w:val="20"/>
                </w:rPr>
                <w:fldChar w:fldCharType="separate"/>
              </w:r>
              <w:r w:rsidR="000F6B34">
                <w:rPr>
                  <w:noProof/>
                  <w:sz w:val="20"/>
                </w:rPr>
                <w:t>2</w:t>
              </w:r>
              <w:r w:rsidRPr="00F9124A">
                <w:rPr>
                  <w:sz w:val="20"/>
                </w:rPr>
                <w:fldChar w:fldCharType="end"/>
              </w:r>
            </w:p>
          </w:sdtContent>
        </w:sdt>
      </w:tc>
    </w:tr>
  </w:tbl>
  <w:p w14:paraId="0C94A2D7" w14:textId="77777777" w:rsidR="00EC20A7" w:rsidRPr="00EC20A7" w:rsidRDefault="00EC20A7" w:rsidP="00EC20A7">
    <w:pPr>
      <w:spacing w:after="0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D40" w14:textId="77777777" w:rsidR="00CF1F16" w:rsidRPr="007F5823" w:rsidRDefault="00CF1F16">
    <w:pPr>
      <w:rPr>
        <w:sz w:val="6"/>
      </w:rPr>
    </w:pPr>
  </w:p>
  <w:tbl>
    <w:tblPr>
      <w:tblStyle w:val="Tabellenraster1"/>
      <w:tblW w:w="96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6" w:type="dxa"/>
      </w:tblCellMar>
      <w:tblLook w:val="04A0" w:firstRow="1" w:lastRow="0" w:firstColumn="1" w:lastColumn="0" w:noHBand="0" w:noVBand="1"/>
    </w:tblPr>
    <w:tblGrid>
      <w:gridCol w:w="2552"/>
      <w:gridCol w:w="2410"/>
      <w:gridCol w:w="2234"/>
      <w:gridCol w:w="2477"/>
    </w:tblGrid>
    <w:tr w:rsidR="00CF1F16" w:rsidRPr="00CF1F16" w14:paraId="38B0E893" w14:textId="77777777" w:rsidTr="002343F2">
      <w:trPr>
        <w:trHeight w:val="803"/>
      </w:trPr>
      <w:tc>
        <w:tcPr>
          <w:tcW w:w="2552" w:type="dxa"/>
        </w:tcPr>
        <w:p w14:paraId="1628743F" w14:textId="77777777" w:rsidR="002343F2" w:rsidRDefault="002343F2" w:rsidP="00CF1F16">
          <w:pPr>
            <w:tabs>
              <w:tab w:val="center" w:pos="4536"/>
              <w:tab w:val="right" w:pos="9072"/>
            </w:tabs>
            <w:rPr>
              <w:b/>
              <w:sz w:val="16"/>
            </w:rPr>
          </w:pPr>
        </w:p>
        <w:p w14:paraId="2900601E" w14:textId="77777777" w:rsidR="00CF1F16" w:rsidRPr="00CF1F16" w:rsidRDefault="00CF1F16" w:rsidP="00CF1F16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CF1F16">
            <w:rPr>
              <w:b/>
              <w:sz w:val="16"/>
            </w:rPr>
            <w:t>Bioland e.V.</w:t>
          </w:r>
          <w:r w:rsidRPr="00CF1F16">
            <w:rPr>
              <w:sz w:val="16"/>
            </w:rPr>
            <w:br/>
            <w:t>Verband für organisch-</w:t>
          </w:r>
          <w:r w:rsidRPr="00CF1F16">
            <w:rPr>
              <w:sz w:val="16"/>
            </w:rPr>
            <w:br/>
            <w:t>biologischen Landbau</w:t>
          </w:r>
        </w:p>
      </w:tc>
      <w:tc>
        <w:tcPr>
          <w:tcW w:w="2410" w:type="dxa"/>
        </w:tcPr>
        <w:p w14:paraId="0E742077" w14:textId="77777777" w:rsidR="002343F2" w:rsidRPr="00F6429E" w:rsidRDefault="002343F2" w:rsidP="00CF1F16">
          <w:pPr>
            <w:tabs>
              <w:tab w:val="center" w:pos="4536"/>
              <w:tab w:val="right" w:pos="9072"/>
            </w:tabs>
            <w:rPr>
              <w:b/>
              <w:sz w:val="16"/>
            </w:rPr>
          </w:pPr>
        </w:p>
        <w:p w14:paraId="180E263D" w14:textId="77777777" w:rsidR="00CF1F16" w:rsidRPr="00F6429E" w:rsidRDefault="00BD56E7" w:rsidP="00CF1F16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F6429E">
            <w:rPr>
              <w:b/>
              <w:sz w:val="16"/>
            </w:rPr>
            <w:t>Katharina Schertler</w:t>
          </w:r>
          <w:r w:rsidR="00CF1F16" w:rsidRPr="00F6429E">
            <w:rPr>
              <w:b/>
              <w:sz w:val="16"/>
            </w:rPr>
            <w:br/>
          </w:r>
          <w:r w:rsidR="00CF1F16" w:rsidRPr="00F6429E">
            <w:rPr>
              <w:sz w:val="16"/>
            </w:rPr>
            <w:t>Kaiserstr. 18</w:t>
          </w:r>
          <w:r w:rsidR="00CF1F16" w:rsidRPr="00F6429E">
            <w:rPr>
              <w:sz w:val="16"/>
            </w:rPr>
            <w:br/>
            <w:t>55116 Mainz</w:t>
          </w:r>
        </w:p>
      </w:tc>
      <w:tc>
        <w:tcPr>
          <w:tcW w:w="2234" w:type="dxa"/>
        </w:tcPr>
        <w:p w14:paraId="71DD9DB1" w14:textId="77777777" w:rsidR="002343F2" w:rsidRPr="00F6429E" w:rsidRDefault="002343F2" w:rsidP="00143D5E">
          <w:pPr>
            <w:tabs>
              <w:tab w:val="left" w:pos="3119"/>
              <w:tab w:val="left" w:pos="5670"/>
              <w:tab w:val="left" w:pos="7938"/>
            </w:tabs>
            <w:rPr>
              <w:rFonts w:cstheme="minorHAnsi"/>
              <w:sz w:val="16"/>
              <w:szCs w:val="16"/>
            </w:rPr>
          </w:pPr>
        </w:p>
        <w:p w14:paraId="5DF77D98" w14:textId="77777777" w:rsidR="00143D5E" w:rsidRPr="00F6429E" w:rsidRDefault="00143D5E" w:rsidP="00143D5E">
          <w:pPr>
            <w:tabs>
              <w:tab w:val="left" w:pos="3119"/>
              <w:tab w:val="left" w:pos="5670"/>
              <w:tab w:val="left" w:pos="7938"/>
            </w:tabs>
            <w:rPr>
              <w:rFonts w:cstheme="minorHAnsi"/>
              <w:sz w:val="16"/>
              <w:szCs w:val="16"/>
            </w:rPr>
          </w:pPr>
          <w:r w:rsidRPr="00F6429E">
            <w:rPr>
              <w:rFonts w:cstheme="minorHAnsi"/>
              <w:sz w:val="16"/>
              <w:szCs w:val="16"/>
            </w:rPr>
            <w:t xml:space="preserve">T. +49 </w:t>
          </w:r>
          <w:r w:rsidR="00AA7C7D">
            <w:rPr>
              <w:rFonts w:cstheme="minorHAnsi"/>
              <w:sz w:val="16"/>
              <w:szCs w:val="16"/>
            </w:rPr>
            <w:t>082</w:t>
          </w:r>
          <w:r w:rsidR="00F6429E" w:rsidRPr="00F6429E">
            <w:rPr>
              <w:rFonts w:cstheme="minorHAnsi"/>
              <w:sz w:val="16"/>
              <w:szCs w:val="16"/>
            </w:rPr>
            <w:t>1-34680-170</w:t>
          </w:r>
        </w:p>
        <w:p w14:paraId="7A9A1871" w14:textId="77777777" w:rsidR="00CF1F16" w:rsidRPr="00F6429E" w:rsidRDefault="00BD56E7" w:rsidP="00CF1F1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F6429E">
            <w:rPr>
              <w:rFonts w:cstheme="minorHAnsi"/>
              <w:sz w:val="16"/>
              <w:szCs w:val="16"/>
            </w:rPr>
            <w:t>biodiv</w:t>
          </w:r>
          <w:r w:rsidR="00143D5E" w:rsidRPr="00F6429E">
            <w:rPr>
              <w:rFonts w:cstheme="minorHAnsi"/>
              <w:sz w:val="16"/>
              <w:szCs w:val="16"/>
            </w:rPr>
            <w:t>@bioland.de</w:t>
          </w:r>
        </w:p>
      </w:tc>
      <w:tc>
        <w:tcPr>
          <w:tcW w:w="2477" w:type="dxa"/>
        </w:tcPr>
        <w:p w14:paraId="04A89A4B" w14:textId="77777777" w:rsidR="002343F2" w:rsidRDefault="002343F2" w:rsidP="008C2808">
          <w:pPr>
            <w:tabs>
              <w:tab w:val="left" w:pos="1725"/>
              <w:tab w:val="center" w:pos="4536"/>
              <w:tab w:val="right" w:pos="9072"/>
            </w:tabs>
            <w:jc w:val="right"/>
            <w:rPr>
              <w:rFonts w:eastAsia="Calibri" w:cstheme="minorHAnsi"/>
              <w:color w:val="000000" w:themeColor="text1"/>
              <w:sz w:val="16"/>
              <w:szCs w:val="16"/>
            </w:rPr>
          </w:pPr>
        </w:p>
        <w:p w14:paraId="5333F0CF" w14:textId="77777777" w:rsidR="00CF1F16" w:rsidRPr="005D0BE4" w:rsidRDefault="003C6F08" w:rsidP="008C2808">
          <w:pPr>
            <w:tabs>
              <w:tab w:val="left" w:pos="1725"/>
              <w:tab w:val="center" w:pos="4536"/>
              <w:tab w:val="right" w:pos="9072"/>
            </w:tabs>
            <w:jc w:val="right"/>
            <w:rPr>
              <w:rFonts w:eastAsia="Calibri" w:cstheme="minorHAnsi"/>
              <w:color w:val="000000" w:themeColor="text1"/>
              <w:sz w:val="16"/>
              <w:szCs w:val="16"/>
            </w:rPr>
          </w:pPr>
          <w:r>
            <w:rPr>
              <w:rFonts w:eastAsia="Calibri" w:cstheme="minorHAnsi"/>
              <w:color w:val="000000" w:themeColor="text1"/>
              <w:sz w:val="16"/>
              <w:szCs w:val="16"/>
            </w:rPr>
            <w:fldChar w:fldCharType="begin"/>
          </w:r>
          <w:r>
            <w:rPr>
              <w:rFonts w:eastAsia="Calibri" w:cstheme="minorHAnsi"/>
              <w:color w:val="000000" w:themeColor="text1"/>
              <w:sz w:val="16"/>
              <w:szCs w:val="16"/>
            </w:rPr>
            <w:instrText xml:space="preserve"> DATE   \* MERGEFORMAT </w:instrText>
          </w:r>
          <w:r>
            <w:rPr>
              <w:rFonts w:eastAsia="Calibri" w:cstheme="minorHAnsi"/>
              <w:color w:val="000000" w:themeColor="text1"/>
              <w:sz w:val="16"/>
              <w:szCs w:val="16"/>
            </w:rPr>
            <w:fldChar w:fldCharType="separate"/>
          </w:r>
          <w:r w:rsidR="00140A32">
            <w:rPr>
              <w:rFonts w:eastAsia="Calibri" w:cstheme="minorHAnsi"/>
              <w:noProof/>
              <w:color w:val="000000" w:themeColor="text1"/>
              <w:sz w:val="16"/>
              <w:szCs w:val="16"/>
            </w:rPr>
            <w:t>31.01.2022</w:t>
          </w:r>
          <w:r>
            <w:rPr>
              <w:rFonts w:eastAsia="Calibri" w:cstheme="minorHAnsi"/>
              <w:color w:val="000000" w:themeColor="text1"/>
              <w:sz w:val="16"/>
              <w:szCs w:val="16"/>
            </w:rPr>
            <w:fldChar w:fldCharType="end"/>
          </w:r>
        </w:p>
        <w:p w14:paraId="0AAA0C92" w14:textId="77777777" w:rsidR="00CF1F16" w:rsidRPr="0082086D" w:rsidRDefault="00AD09DE" w:rsidP="00CF1F16">
          <w:pPr>
            <w:tabs>
              <w:tab w:val="center" w:pos="4536"/>
              <w:tab w:val="right" w:pos="9072"/>
            </w:tabs>
            <w:ind w:left="-77"/>
            <w:jc w:val="right"/>
            <w:rPr>
              <w:rFonts w:eastAsia="Calibri" w:cstheme="minorHAnsi"/>
              <w:sz w:val="16"/>
              <w:szCs w:val="16"/>
            </w:rPr>
          </w:pPr>
          <w:hyperlink r:id="rId1" w:history="1">
            <w:r w:rsidR="0082086D" w:rsidRPr="004F7417">
              <w:rPr>
                <w:rStyle w:val="Hyperlink"/>
                <w:rFonts w:cstheme="minorHAnsi"/>
                <w:color w:val="auto"/>
                <w:sz w:val="16"/>
                <w:u w:val="none"/>
              </w:rPr>
              <w:t>www.bioland.de</w:t>
            </w:r>
          </w:hyperlink>
        </w:p>
      </w:tc>
    </w:tr>
  </w:tbl>
  <w:p w14:paraId="75D71755" w14:textId="77777777" w:rsidR="00CF1F16" w:rsidRPr="002343F2" w:rsidRDefault="00CF1F16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3994" w14:textId="77777777" w:rsidR="00AD09DE" w:rsidRDefault="00AD09DE" w:rsidP="00CF1F16">
      <w:pPr>
        <w:spacing w:after="0" w:line="240" w:lineRule="auto"/>
      </w:pPr>
      <w:r>
        <w:separator/>
      </w:r>
    </w:p>
  </w:footnote>
  <w:footnote w:type="continuationSeparator" w:id="0">
    <w:p w14:paraId="7B6D72D2" w14:textId="77777777" w:rsidR="00AD09DE" w:rsidRDefault="00AD09DE" w:rsidP="00CF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B2A7" w14:textId="77777777" w:rsidR="00F6429E" w:rsidRDefault="00F642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</w:tblCellMar>
      <w:tblLook w:val="04A0" w:firstRow="1" w:lastRow="0" w:firstColumn="1" w:lastColumn="0" w:noHBand="0" w:noVBand="1"/>
    </w:tblPr>
    <w:tblGrid>
      <w:gridCol w:w="8188"/>
      <w:gridCol w:w="1451"/>
    </w:tblGrid>
    <w:tr w:rsidR="00C7777E" w:rsidRPr="00C7777E" w14:paraId="567B9D43" w14:textId="77777777" w:rsidTr="002655F2">
      <w:trPr>
        <w:trHeight w:val="426"/>
      </w:trPr>
      <w:tc>
        <w:tcPr>
          <w:tcW w:w="8188" w:type="dxa"/>
        </w:tcPr>
        <w:p w14:paraId="49660524" w14:textId="77777777" w:rsidR="00CF1F16" w:rsidRPr="00C7777E" w:rsidRDefault="00CF1F16" w:rsidP="007D78FE">
          <w:pPr>
            <w:pStyle w:val="Textkrper"/>
            <w:tabs>
              <w:tab w:val="left" w:pos="851"/>
            </w:tabs>
            <w:spacing w:after="0"/>
            <w:ind w:left="851" w:hanging="851"/>
            <w:rPr>
              <w:rFonts w:asciiTheme="minorHAnsi" w:hAnsiTheme="minorHAnsi" w:cstheme="minorHAnsi"/>
              <w:b/>
              <w:color w:val="000000" w:themeColor="text1"/>
              <w:sz w:val="32"/>
              <w:szCs w:val="20"/>
            </w:rPr>
          </w:pPr>
          <w:r w:rsidRPr="00C7777E">
            <w:rPr>
              <w:rFonts w:asciiTheme="minorHAnsi" w:hAnsiTheme="minorHAnsi" w:cstheme="minorHAnsi"/>
              <w:b/>
              <w:color w:val="000000" w:themeColor="text1"/>
              <w:sz w:val="32"/>
              <w:szCs w:val="20"/>
            </w:rPr>
            <w:t>Bioland e.V.</w:t>
          </w:r>
        </w:p>
      </w:tc>
      <w:tc>
        <w:tcPr>
          <w:tcW w:w="1451" w:type="dxa"/>
          <w:vMerge w:val="restart"/>
        </w:tcPr>
        <w:p w14:paraId="69E021BF" w14:textId="77777777" w:rsidR="00CF1F16" w:rsidRPr="00C7777E" w:rsidRDefault="00CF1F16" w:rsidP="007D78FE">
          <w:pPr>
            <w:pStyle w:val="Kopfzeile"/>
            <w:spacing w:after="120"/>
            <w:jc w:val="right"/>
            <w:rPr>
              <w:noProof/>
              <w:color w:val="000000" w:themeColor="text1"/>
            </w:rPr>
          </w:pPr>
          <w:r w:rsidRPr="00C7777E">
            <w:rPr>
              <w:noProof/>
              <w:color w:val="000000" w:themeColor="text1"/>
              <w:lang w:eastAsia="de-DE"/>
            </w:rPr>
            <w:drawing>
              <wp:anchor distT="0" distB="0" distL="114300" distR="114300" simplePos="0" relativeHeight="251661312" behindDoc="0" locked="1" layoutInCell="1" allowOverlap="1" wp14:anchorId="0D777939" wp14:editId="3B724504">
                <wp:simplePos x="0" y="0"/>
                <wp:positionH relativeFrom="column">
                  <wp:posOffset>211455</wp:posOffset>
                </wp:positionH>
                <wp:positionV relativeFrom="page">
                  <wp:posOffset>-10160</wp:posOffset>
                </wp:positionV>
                <wp:extent cx="734060" cy="719455"/>
                <wp:effectExtent l="0" t="0" r="8890" b="4445"/>
                <wp:wrapNone/>
                <wp:docPr id="1" name="Bild 1" descr="Logo Bioland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Bioland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2125" w:rsidRPr="00CF2125" w14:paraId="5B11145F" w14:textId="77777777" w:rsidTr="002655F2">
      <w:trPr>
        <w:trHeight w:val="772"/>
      </w:trPr>
      <w:tc>
        <w:tcPr>
          <w:tcW w:w="8188" w:type="dxa"/>
          <w:vAlign w:val="bottom"/>
        </w:tcPr>
        <w:p w14:paraId="5F4CFD5D" w14:textId="77777777" w:rsidR="00CF1F16" w:rsidRPr="00CF2125" w:rsidRDefault="00E95629" w:rsidP="00C7777E">
          <w:pPr>
            <w:pStyle w:val="berschrift1"/>
          </w:pPr>
          <w:r>
            <w:t>Meldebogen für individuelle Maßnahmen im Rahmen der Biodiversitäts-Richtlinie</w:t>
          </w:r>
        </w:p>
      </w:tc>
      <w:tc>
        <w:tcPr>
          <w:tcW w:w="1451" w:type="dxa"/>
          <w:vMerge/>
        </w:tcPr>
        <w:p w14:paraId="27A0B373" w14:textId="77777777" w:rsidR="00CF1F16" w:rsidRPr="00CF2125" w:rsidRDefault="00CF1F16" w:rsidP="00C7777E">
          <w:pPr>
            <w:pStyle w:val="berschrift1"/>
            <w:rPr>
              <w:noProof/>
            </w:rPr>
          </w:pPr>
        </w:p>
      </w:tc>
    </w:tr>
  </w:tbl>
  <w:p w14:paraId="3947794C" w14:textId="77777777" w:rsidR="00CF1F16" w:rsidRDefault="00E95629">
    <w:pPr>
      <w:pStyle w:val="Kopfzeile"/>
    </w:pPr>
    <w:r>
      <w:t>Diese Seite wird vom Naturschutzteam bearbeitet und zurückgesendet!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</w:tblCellMar>
      <w:tblLook w:val="04A0" w:firstRow="1" w:lastRow="0" w:firstColumn="1" w:lastColumn="0" w:noHBand="0" w:noVBand="1"/>
    </w:tblPr>
    <w:tblGrid>
      <w:gridCol w:w="8188"/>
      <w:gridCol w:w="1451"/>
    </w:tblGrid>
    <w:tr w:rsidR="00C7777E" w:rsidRPr="00C7777E" w14:paraId="0EBE893F" w14:textId="77777777" w:rsidTr="00D01225">
      <w:trPr>
        <w:trHeight w:val="426"/>
      </w:trPr>
      <w:tc>
        <w:tcPr>
          <w:tcW w:w="8188" w:type="dxa"/>
        </w:tcPr>
        <w:p w14:paraId="202DB098" w14:textId="77777777" w:rsidR="00CF1F16" w:rsidRPr="00C7777E" w:rsidRDefault="00CF1F16" w:rsidP="007D78FE">
          <w:pPr>
            <w:pStyle w:val="Textkrper"/>
            <w:tabs>
              <w:tab w:val="left" w:pos="851"/>
            </w:tabs>
            <w:spacing w:after="0"/>
            <w:ind w:left="851" w:hanging="851"/>
            <w:rPr>
              <w:rFonts w:asciiTheme="minorHAnsi" w:hAnsiTheme="minorHAnsi" w:cstheme="minorHAnsi"/>
              <w:b/>
              <w:color w:val="000000" w:themeColor="text1"/>
              <w:sz w:val="32"/>
              <w:szCs w:val="20"/>
            </w:rPr>
          </w:pPr>
          <w:r w:rsidRPr="00C7777E">
            <w:rPr>
              <w:rFonts w:asciiTheme="minorHAnsi" w:hAnsiTheme="minorHAnsi" w:cstheme="minorHAnsi"/>
              <w:b/>
              <w:color w:val="000000" w:themeColor="text1"/>
              <w:sz w:val="32"/>
              <w:szCs w:val="20"/>
            </w:rPr>
            <w:t>Bioland e.V.</w:t>
          </w:r>
        </w:p>
      </w:tc>
      <w:tc>
        <w:tcPr>
          <w:tcW w:w="1451" w:type="dxa"/>
          <w:vMerge w:val="restart"/>
        </w:tcPr>
        <w:p w14:paraId="13DC8A9E" w14:textId="77777777" w:rsidR="00CF1F16" w:rsidRPr="00C7777E" w:rsidRDefault="00CF1F16" w:rsidP="007D78FE">
          <w:pPr>
            <w:pStyle w:val="Kopfzeile"/>
            <w:spacing w:after="120"/>
            <w:jc w:val="right"/>
            <w:rPr>
              <w:noProof/>
              <w:color w:val="000000" w:themeColor="text1"/>
            </w:rPr>
          </w:pPr>
          <w:r w:rsidRPr="00C7777E">
            <w:rPr>
              <w:noProof/>
              <w:color w:val="000000" w:themeColor="text1"/>
              <w:lang w:eastAsia="de-DE"/>
            </w:rPr>
            <w:drawing>
              <wp:anchor distT="0" distB="0" distL="114300" distR="114300" simplePos="0" relativeHeight="251659264" behindDoc="0" locked="1" layoutInCell="1" allowOverlap="1" wp14:anchorId="29CE84F8" wp14:editId="72CFE1C0">
                <wp:simplePos x="0" y="0"/>
                <wp:positionH relativeFrom="column">
                  <wp:posOffset>211455</wp:posOffset>
                </wp:positionH>
                <wp:positionV relativeFrom="page">
                  <wp:posOffset>-10160</wp:posOffset>
                </wp:positionV>
                <wp:extent cx="734060" cy="719455"/>
                <wp:effectExtent l="0" t="0" r="8890" b="4445"/>
                <wp:wrapNone/>
                <wp:docPr id="2" name="Bild 1" descr="Logo Bioland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Bioland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2125" w:rsidRPr="00CF2125" w14:paraId="6D1B6B35" w14:textId="77777777" w:rsidTr="009024F5">
      <w:trPr>
        <w:trHeight w:val="772"/>
      </w:trPr>
      <w:tc>
        <w:tcPr>
          <w:tcW w:w="8188" w:type="dxa"/>
          <w:vAlign w:val="bottom"/>
        </w:tcPr>
        <w:p w14:paraId="3EA3F20E" w14:textId="77777777" w:rsidR="008D002F" w:rsidRPr="008D002F" w:rsidRDefault="005C7D6B" w:rsidP="005C7D6B">
          <w:pPr>
            <w:pStyle w:val="berschrift1"/>
          </w:pPr>
          <w:r>
            <w:t xml:space="preserve">Meldebogen für individuelle Maßnahmen im Rahmen </w:t>
          </w:r>
          <w:r w:rsidR="00E95629">
            <w:t xml:space="preserve">der </w:t>
          </w:r>
          <w:r>
            <w:t>Biodiversitäts-Richtlinie</w:t>
          </w:r>
        </w:p>
      </w:tc>
      <w:tc>
        <w:tcPr>
          <w:tcW w:w="1451" w:type="dxa"/>
          <w:vMerge/>
        </w:tcPr>
        <w:p w14:paraId="3289D775" w14:textId="77777777" w:rsidR="00CF1F16" w:rsidRPr="00CF2125" w:rsidRDefault="00CF1F16" w:rsidP="00C7777E">
          <w:pPr>
            <w:pStyle w:val="berschrift1"/>
            <w:rPr>
              <w:noProof/>
            </w:rPr>
          </w:pPr>
        </w:p>
      </w:tc>
    </w:tr>
  </w:tbl>
  <w:p w14:paraId="4FECC9F0" w14:textId="77777777" w:rsidR="00CF1F16" w:rsidRDefault="00CF1F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D76"/>
    <w:multiLevelType w:val="hybridMultilevel"/>
    <w:tmpl w:val="459C0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1480"/>
    <w:multiLevelType w:val="hybridMultilevel"/>
    <w:tmpl w:val="413E392C"/>
    <w:lvl w:ilvl="0" w:tplc="9ACAB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68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5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05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CC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4F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E50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A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42C5"/>
    <w:multiLevelType w:val="hybridMultilevel"/>
    <w:tmpl w:val="5ED2F9BA"/>
    <w:lvl w:ilvl="0" w:tplc="EE62C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8D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ED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F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E1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E2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4D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47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CF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63A91"/>
    <w:multiLevelType w:val="hybridMultilevel"/>
    <w:tmpl w:val="3F343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70"/>
    <w:rsid w:val="00006E23"/>
    <w:rsid w:val="0003572E"/>
    <w:rsid w:val="00042D2F"/>
    <w:rsid w:val="00045422"/>
    <w:rsid w:val="000A3713"/>
    <w:rsid w:val="000D3AC7"/>
    <w:rsid w:val="000F6B34"/>
    <w:rsid w:val="00140A32"/>
    <w:rsid w:val="00143D5E"/>
    <w:rsid w:val="00177B70"/>
    <w:rsid w:val="001B01AF"/>
    <w:rsid w:val="002343F2"/>
    <w:rsid w:val="00253CA9"/>
    <w:rsid w:val="00261031"/>
    <w:rsid w:val="00263A8F"/>
    <w:rsid w:val="002655F2"/>
    <w:rsid w:val="002C79A5"/>
    <w:rsid w:val="002E7C0B"/>
    <w:rsid w:val="002F5AED"/>
    <w:rsid w:val="00367EE1"/>
    <w:rsid w:val="003C6F08"/>
    <w:rsid w:val="00413D38"/>
    <w:rsid w:val="0042685A"/>
    <w:rsid w:val="0043729F"/>
    <w:rsid w:val="004819B3"/>
    <w:rsid w:val="004859BF"/>
    <w:rsid w:val="004A72D5"/>
    <w:rsid w:val="004F6409"/>
    <w:rsid w:val="004F7417"/>
    <w:rsid w:val="0052623D"/>
    <w:rsid w:val="00542C29"/>
    <w:rsid w:val="00576566"/>
    <w:rsid w:val="005903BD"/>
    <w:rsid w:val="005C7D6B"/>
    <w:rsid w:val="005D0BE4"/>
    <w:rsid w:val="005D784C"/>
    <w:rsid w:val="005D7D59"/>
    <w:rsid w:val="00602BBB"/>
    <w:rsid w:val="0062424D"/>
    <w:rsid w:val="00636247"/>
    <w:rsid w:val="006660E0"/>
    <w:rsid w:val="007A1390"/>
    <w:rsid w:val="007C48B4"/>
    <w:rsid w:val="007C6F95"/>
    <w:rsid w:val="007F47E1"/>
    <w:rsid w:val="007F5823"/>
    <w:rsid w:val="00807075"/>
    <w:rsid w:val="0082086D"/>
    <w:rsid w:val="0083445B"/>
    <w:rsid w:val="0084343D"/>
    <w:rsid w:val="008C2808"/>
    <w:rsid w:val="008D002F"/>
    <w:rsid w:val="008E3FA7"/>
    <w:rsid w:val="009024F5"/>
    <w:rsid w:val="00921E6B"/>
    <w:rsid w:val="00941E1D"/>
    <w:rsid w:val="009A07E1"/>
    <w:rsid w:val="009A2C4D"/>
    <w:rsid w:val="009D0C34"/>
    <w:rsid w:val="00A37A23"/>
    <w:rsid w:val="00A42768"/>
    <w:rsid w:val="00A51618"/>
    <w:rsid w:val="00A72673"/>
    <w:rsid w:val="00A72FA7"/>
    <w:rsid w:val="00AA7C7D"/>
    <w:rsid w:val="00AD09DE"/>
    <w:rsid w:val="00AD4B75"/>
    <w:rsid w:val="00AF23B8"/>
    <w:rsid w:val="00B171CF"/>
    <w:rsid w:val="00B1744A"/>
    <w:rsid w:val="00BB32CC"/>
    <w:rsid w:val="00BD56E7"/>
    <w:rsid w:val="00BE1B05"/>
    <w:rsid w:val="00C257E9"/>
    <w:rsid w:val="00C7777E"/>
    <w:rsid w:val="00C802F4"/>
    <w:rsid w:val="00CE7966"/>
    <w:rsid w:val="00CF1F16"/>
    <w:rsid w:val="00CF2125"/>
    <w:rsid w:val="00D01225"/>
    <w:rsid w:val="00D046B7"/>
    <w:rsid w:val="00D04B52"/>
    <w:rsid w:val="00D10271"/>
    <w:rsid w:val="00D107DB"/>
    <w:rsid w:val="00D455ED"/>
    <w:rsid w:val="00D76D5D"/>
    <w:rsid w:val="00DD6CB3"/>
    <w:rsid w:val="00E95629"/>
    <w:rsid w:val="00EB59B9"/>
    <w:rsid w:val="00EC20A7"/>
    <w:rsid w:val="00F11ECA"/>
    <w:rsid w:val="00F15BA0"/>
    <w:rsid w:val="00F6429E"/>
    <w:rsid w:val="00FC423B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03B0B"/>
  <w15:docId w15:val="{25731BB6-78C5-4EE6-9D89-3C8AB42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ioland_Einladung-Aktuelles-Anmeldung_Fließtext"/>
    <w:qFormat/>
    <w:rsid w:val="00C7777E"/>
  </w:style>
  <w:style w:type="paragraph" w:styleId="berschrift1">
    <w:name w:val="heading 1"/>
    <w:aliases w:val="Bioland_Überschrift 1"/>
    <w:basedOn w:val="Standard"/>
    <w:next w:val="Standard"/>
    <w:link w:val="berschrift1Zchn"/>
    <w:qFormat/>
    <w:rsid w:val="00C7777E"/>
    <w:pPr>
      <w:keepNext/>
      <w:spacing w:after="0" w:line="240" w:lineRule="auto"/>
      <w:outlineLvl w:val="0"/>
    </w:pPr>
    <w:rPr>
      <w:rFonts w:ascii="Calibri" w:eastAsia="Times" w:hAnsi="Calibri" w:cs="Arial"/>
      <w:b/>
      <w:color w:val="4DABC4"/>
      <w:sz w:val="32"/>
      <w:szCs w:val="32"/>
      <w:lang w:eastAsia="de-DE"/>
    </w:rPr>
  </w:style>
  <w:style w:type="paragraph" w:styleId="berschrift3">
    <w:name w:val="heading 3"/>
    <w:aliases w:val="Überschrift_3_Einladungen-Aktuelles-Anmeldungen"/>
    <w:basedOn w:val="Standard"/>
    <w:next w:val="Standard"/>
    <w:link w:val="berschrift3Zchn"/>
    <w:uiPriority w:val="9"/>
    <w:unhideWhenUsed/>
    <w:qFormat/>
    <w:rsid w:val="00045422"/>
    <w:pPr>
      <w:keepNext/>
      <w:keepLines/>
      <w:spacing w:before="200"/>
      <w:outlineLvl w:val="2"/>
    </w:pPr>
    <w:rPr>
      <w:rFonts w:ascii="Calibri" w:eastAsiaTheme="majorEastAsia" w:hAnsi="Calibri" w:cstheme="majorBidi"/>
      <w:bCs/>
      <w:color w:val="000000" w:themeColor="text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F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F16"/>
  </w:style>
  <w:style w:type="paragraph" w:styleId="Fuzeile">
    <w:name w:val="footer"/>
    <w:basedOn w:val="Standard"/>
    <w:link w:val="FuzeileZchn"/>
    <w:uiPriority w:val="99"/>
    <w:unhideWhenUsed/>
    <w:rsid w:val="00CF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F16"/>
  </w:style>
  <w:style w:type="table" w:styleId="Tabellenraster">
    <w:name w:val="Table Grid"/>
    <w:basedOn w:val="NormaleTabelle"/>
    <w:uiPriority w:val="59"/>
    <w:rsid w:val="00CF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F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CF1F16"/>
    <w:pPr>
      <w:spacing w:after="240" w:line="240" w:lineRule="auto"/>
    </w:pPr>
    <w:rPr>
      <w:rFonts w:ascii="Arial" w:eastAsia="Times New Roman" w:hAnsi="Arial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F1F16"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F23B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3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086D"/>
    <w:rPr>
      <w:color w:val="00824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2086D"/>
    <w:rPr>
      <w:color w:val="008244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1744A"/>
    <w:rPr>
      <w:b/>
      <w:bCs/>
    </w:rPr>
  </w:style>
  <w:style w:type="character" w:styleId="Hervorhebung">
    <w:name w:val="Emphasis"/>
    <w:basedOn w:val="Absatz-Standardschriftart"/>
    <w:uiPriority w:val="20"/>
    <w:qFormat/>
    <w:rsid w:val="00B1744A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A726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iolandFlietext">
    <w:name w:val="Bioland_Fließtext"/>
    <w:basedOn w:val="Textkrper"/>
    <w:link w:val="BiolandFlietextZchn"/>
    <w:qFormat/>
    <w:rsid w:val="00C7777E"/>
    <w:pPr>
      <w:tabs>
        <w:tab w:val="left" w:pos="3326"/>
      </w:tabs>
      <w:spacing w:after="120" w:line="280" w:lineRule="atLeast"/>
    </w:pPr>
    <w:rPr>
      <w:rFonts w:ascii="Calibri" w:eastAsia="Times" w:hAnsi="Calibri"/>
      <w:sz w:val="20"/>
      <w:szCs w:val="24"/>
    </w:rPr>
  </w:style>
  <w:style w:type="character" w:customStyle="1" w:styleId="BiolandFlietextZchn">
    <w:name w:val="Bioland_Fließtext Zchn"/>
    <w:link w:val="BiolandFlietext"/>
    <w:rsid w:val="00C7777E"/>
    <w:rPr>
      <w:rFonts w:ascii="Calibri" w:eastAsia="Times" w:hAnsi="Calibri" w:cs="Arial"/>
      <w:sz w:val="20"/>
      <w:szCs w:val="24"/>
      <w:lang w:eastAsia="de-DE"/>
    </w:rPr>
  </w:style>
  <w:style w:type="character" w:customStyle="1" w:styleId="berschrift1Zchn">
    <w:name w:val="Überschrift 1 Zchn"/>
    <w:aliases w:val="Bioland_Überschrift 1 Zchn"/>
    <w:link w:val="berschrift1"/>
    <w:rsid w:val="00C7777E"/>
    <w:rPr>
      <w:rFonts w:ascii="Calibri" w:eastAsia="Times" w:hAnsi="Calibri" w:cs="Arial"/>
      <w:b/>
      <w:color w:val="4DABC4"/>
      <w:sz w:val="32"/>
      <w:szCs w:val="32"/>
      <w:lang w:eastAsia="de-DE"/>
    </w:rPr>
  </w:style>
  <w:style w:type="character" w:customStyle="1" w:styleId="berschrift3Zchn">
    <w:name w:val="Überschrift 3 Zchn"/>
    <w:aliases w:val="Überschrift_3_Einladungen-Aktuelles-Anmeldungen Zchn"/>
    <w:basedOn w:val="Absatz-Standardschriftart"/>
    <w:link w:val="berschrift3"/>
    <w:uiPriority w:val="9"/>
    <w:rsid w:val="00045422"/>
    <w:rPr>
      <w:rFonts w:ascii="Calibri" w:eastAsiaTheme="majorEastAsia" w:hAnsi="Calibri" w:cstheme="majorBidi"/>
      <w:bCs/>
      <w:color w:val="000000" w:themeColor="text1"/>
      <w:sz w:val="28"/>
    </w:rPr>
  </w:style>
  <w:style w:type="paragraph" w:styleId="Listenabsatz">
    <w:name w:val="List Paragraph"/>
    <w:basedOn w:val="Standard"/>
    <w:uiPriority w:val="34"/>
    <w:qFormat/>
    <w:rsid w:val="0066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35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87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12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9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22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50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08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44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11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div@bioland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land.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land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ER~1\AppData\Local\Temp\notesC40952\Word-Mastervorlage_InterneDokumente_Hochformat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8244"/>
      </a:hlink>
      <a:folHlink>
        <a:srgbClr val="00824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E046-CF9F-4A80-97C8-E9E67E3C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Word-Mastervorlage_InterneDokumente_Hochformat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Dokuments</vt:lpstr>
    </vt:vector>
  </TitlesOfParts>
  <Company>Bioland e.V.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Dokuments</dc:title>
  <dc:creator>kschertler</dc:creator>
  <cp:lastModifiedBy>Wolf Gutmann</cp:lastModifiedBy>
  <cp:revision>2</cp:revision>
  <cp:lastPrinted>2017-08-30T07:03:00Z</cp:lastPrinted>
  <dcterms:created xsi:type="dcterms:W3CDTF">2022-01-31T12:41:00Z</dcterms:created>
  <dcterms:modified xsi:type="dcterms:W3CDTF">2022-01-31T12:41:00Z</dcterms:modified>
</cp:coreProperties>
</file>